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342E8110"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DC512E" w:rsidRPr="006F4618" w14:paraId="0A1E79E3" w14:textId="77777777" w:rsidTr="00DC512E">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08FEEBA0" w14:textId="77777777" w:rsidR="00DC512E" w:rsidRPr="00DC512E" w:rsidRDefault="00DC512E" w:rsidP="00DC512E">
            <w:pPr>
              <w:spacing w:after="0"/>
              <w:ind w:right="-993"/>
              <w:rPr>
                <w:rFonts w:cs="Calibri"/>
                <w:b/>
                <w:sz w:val="16"/>
                <w:szCs w:val="16"/>
                <w:lang w:val="en-GB"/>
              </w:rPr>
            </w:pPr>
          </w:p>
          <w:p w14:paraId="36A210A6" w14:textId="77777777" w:rsidR="00DC512E" w:rsidRPr="00DC512E" w:rsidRDefault="00DC512E" w:rsidP="00DC512E">
            <w:pPr>
              <w:spacing w:after="0"/>
              <w:ind w:right="-993"/>
              <w:rPr>
                <w:rFonts w:cs="Calibri"/>
                <w:b/>
                <w:sz w:val="16"/>
                <w:szCs w:val="16"/>
                <w:lang w:val="en-GB"/>
              </w:rPr>
            </w:pPr>
            <w:r w:rsidRPr="00DC512E">
              <w:rPr>
                <w:rFonts w:cs="Calibri"/>
                <w:b/>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2657AA3" w14:textId="77777777" w:rsidR="00DC512E" w:rsidRPr="00DC512E" w:rsidRDefault="00DC512E" w:rsidP="00DC512E">
            <w:pPr>
              <w:spacing w:after="0"/>
              <w:ind w:right="-993"/>
              <w:rPr>
                <w:rFonts w:cs="Calibri"/>
                <w:b/>
                <w:sz w:val="16"/>
                <w:szCs w:val="16"/>
                <w:lang w:val="en-GB"/>
              </w:rPr>
            </w:pPr>
          </w:p>
        </w:tc>
      </w:tr>
      <w:tr w:rsidR="00DC512E" w:rsidRPr="006F4618" w14:paraId="724E30B1" w14:textId="77777777" w:rsidTr="001B2CAB">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E36B58F" w14:textId="77777777" w:rsidR="00DC512E" w:rsidRPr="006F4618" w:rsidRDefault="00DC512E" w:rsidP="001B2CA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3E01359" w14:textId="77777777" w:rsidR="00DC512E" w:rsidRPr="006F4618" w:rsidRDefault="00DC512E" w:rsidP="001B2CA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6652F0CE" w14:textId="77777777" w:rsidR="00DC512E" w:rsidRPr="006F4618" w:rsidRDefault="00DC512E" w:rsidP="001B2CA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6ED06E0" w14:textId="77777777" w:rsidR="00DC512E" w:rsidRPr="006F4618" w:rsidRDefault="00DC512E" w:rsidP="001B2CA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E2D7267" w14:textId="77777777" w:rsidR="00DC512E" w:rsidRPr="006F4618" w:rsidRDefault="00DC512E" w:rsidP="001B2CAB">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08AA7A4" w14:textId="77777777" w:rsidR="00DC512E" w:rsidRPr="006F4618" w:rsidRDefault="00DC512E" w:rsidP="001B2CA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C512E" w:rsidRPr="006F4618" w14:paraId="3D049428" w14:textId="77777777" w:rsidTr="001B2CAB">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CAEE8A4"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D1FBC9D"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65938F20" w14:textId="77777777" w:rsidR="00DC512E" w:rsidRPr="006F4618" w:rsidRDefault="00DC512E" w:rsidP="001B2CA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8E6B263"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567227"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0663B7B" w14:textId="77777777" w:rsidR="00DC512E" w:rsidRPr="006F4618" w:rsidRDefault="00DC512E" w:rsidP="001B2CA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C512E" w:rsidRPr="006F4618" w14:paraId="2DFBE944" w14:textId="77777777" w:rsidTr="001B2CAB">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3B49E64"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32D56B0"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2D63A197"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23AD6E0"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65231FC"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544586" w14:textId="77777777" w:rsidR="00DC512E" w:rsidRPr="006F4618" w:rsidRDefault="00DC512E" w:rsidP="001B2CA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C512E" w:rsidRPr="006F4618" w14:paraId="5DC69027" w14:textId="77777777" w:rsidTr="001B2CAB">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430A966"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49DF83C6"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1ECF14FB"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96490B1"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20F8FEB" w14:textId="77777777" w:rsidR="00DC512E" w:rsidRPr="006F4618" w:rsidRDefault="00DC512E" w:rsidP="001B2CA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A111E5C" w14:textId="77777777" w:rsidR="00DC512E" w:rsidRPr="006F4618" w:rsidRDefault="00DC512E" w:rsidP="001B2CAB">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7EB9FC27" w14:textId="77777777" w:rsidR="00DC512E" w:rsidRDefault="00DC512E" w:rsidP="003316CA">
      <w:pPr>
        <w:spacing w:after="0"/>
        <w:jc w:val="center"/>
        <w:rPr>
          <w:b/>
          <w:lang w:val="en-GB"/>
        </w:rPr>
      </w:pPr>
    </w:p>
    <w:p w14:paraId="0E811492" w14:textId="77777777" w:rsidR="00DC512E" w:rsidRDefault="00DC512E" w:rsidP="003316CA">
      <w:pPr>
        <w:spacing w:after="0"/>
        <w:jc w:val="center"/>
        <w:rPr>
          <w:b/>
          <w:lang w:val="en-GB"/>
        </w:rPr>
      </w:pP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F8D0" w14:textId="77777777" w:rsidR="00AF307F" w:rsidRDefault="00AF307F" w:rsidP="00261299">
      <w:pPr>
        <w:spacing w:after="0" w:line="240" w:lineRule="auto"/>
      </w:pPr>
      <w:r>
        <w:separator/>
      </w:r>
    </w:p>
  </w:endnote>
  <w:endnote w:type="continuationSeparator" w:id="0">
    <w:p w14:paraId="6883FEDA" w14:textId="77777777" w:rsidR="00AF307F" w:rsidRDefault="00AF307F" w:rsidP="00261299">
      <w:pPr>
        <w:spacing w:after="0" w:line="240" w:lineRule="auto"/>
      </w:pPr>
      <w:r>
        <w:continuationSeparator/>
      </w:r>
    </w:p>
  </w:endnote>
  <w:endnote w:type="continuationNotice" w:id="1">
    <w:p w14:paraId="452F73E2" w14:textId="77777777" w:rsidR="00AF307F" w:rsidRDefault="00AF307F">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2595151E" w14:textId="77777777" w:rsidR="00DC512E" w:rsidRPr="00DA524D" w:rsidRDefault="00DC512E" w:rsidP="00DC512E">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0">
    <w:p w14:paraId="6357D76B" w14:textId="77777777" w:rsidR="00DC512E" w:rsidRPr="00D625C8" w:rsidRDefault="00DC512E" w:rsidP="00DC512E">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24F8" w14:textId="77777777" w:rsidR="00AF307F" w:rsidRDefault="00AF307F" w:rsidP="00261299">
      <w:pPr>
        <w:spacing w:after="0" w:line="240" w:lineRule="auto"/>
      </w:pPr>
      <w:r>
        <w:separator/>
      </w:r>
    </w:p>
  </w:footnote>
  <w:footnote w:type="continuationSeparator" w:id="0">
    <w:p w14:paraId="1B9BCAB1" w14:textId="77777777" w:rsidR="00AF307F" w:rsidRDefault="00AF307F" w:rsidP="00261299">
      <w:pPr>
        <w:spacing w:after="0" w:line="240" w:lineRule="auto"/>
      </w:pPr>
      <w:r>
        <w:continuationSeparator/>
      </w:r>
    </w:p>
  </w:footnote>
  <w:footnote w:type="continuationNotice" w:id="1">
    <w:p w14:paraId="32037696" w14:textId="77777777" w:rsidR="00AF307F" w:rsidRDefault="00AF3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2759603">
    <w:abstractNumId w:val="1"/>
  </w:num>
  <w:num w:numId="2" w16cid:durableId="893615718">
    <w:abstractNumId w:val="7"/>
  </w:num>
  <w:num w:numId="3" w16cid:durableId="2104494906">
    <w:abstractNumId w:val="9"/>
  </w:num>
  <w:num w:numId="4" w16cid:durableId="2125538777">
    <w:abstractNumId w:val="3"/>
  </w:num>
  <w:num w:numId="5" w16cid:durableId="995378677">
    <w:abstractNumId w:val="8"/>
  </w:num>
  <w:num w:numId="6" w16cid:durableId="1153369460">
    <w:abstractNumId w:val="14"/>
  </w:num>
  <w:num w:numId="7" w16cid:durableId="1290625129">
    <w:abstractNumId w:val="15"/>
  </w:num>
  <w:num w:numId="8" w16cid:durableId="2003774709">
    <w:abstractNumId w:val="5"/>
  </w:num>
  <w:num w:numId="9" w16cid:durableId="774132171">
    <w:abstractNumId w:val="13"/>
  </w:num>
  <w:num w:numId="10" w16cid:durableId="1539052929">
    <w:abstractNumId w:val="12"/>
  </w:num>
  <w:num w:numId="11" w16cid:durableId="1838184297">
    <w:abstractNumId w:val="10"/>
  </w:num>
  <w:num w:numId="12" w16cid:durableId="824398713">
    <w:abstractNumId w:val="11"/>
  </w:num>
  <w:num w:numId="13" w16cid:durableId="1009672898">
    <w:abstractNumId w:val="2"/>
  </w:num>
  <w:num w:numId="14" w16cid:durableId="245966023">
    <w:abstractNumId w:val="6"/>
  </w:num>
  <w:num w:numId="15" w16cid:durableId="1408502880">
    <w:abstractNumId w:val="0"/>
  </w:num>
  <w:num w:numId="16" w16cid:durableId="1554001527">
    <w:abstractNumId w:val="4"/>
  </w:num>
  <w:num w:numId="17" w16cid:durableId="92904678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07F"/>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12E"/>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298</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Piotr Krajewski</cp:lastModifiedBy>
  <cp:revision>2</cp:revision>
  <cp:lastPrinted>2015-04-10T09:51:00Z</cp:lastPrinted>
  <dcterms:created xsi:type="dcterms:W3CDTF">2022-10-04T10:36:00Z</dcterms:created>
  <dcterms:modified xsi:type="dcterms:W3CDTF">2022-10-04T10:36:00Z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